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3F" w:rsidRPr="00EC7B0B" w:rsidRDefault="0019483F" w:rsidP="00EC7B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6731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7pt;visibility:visible">
            <v:imagedata r:id="rId7" o:title=""/>
          </v:shape>
        </w:pict>
      </w:r>
    </w:p>
    <w:p w:rsidR="0019483F" w:rsidRPr="00EC7B0B" w:rsidRDefault="0019483F" w:rsidP="00EC7B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9483F" w:rsidRPr="00EC7B0B" w:rsidRDefault="0019483F" w:rsidP="00EC7B0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4"/>
          <w:szCs w:val="34"/>
          <w:lang w:eastAsia="ru-RU"/>
        </w:rPr>
      </w:pPr>
      <w:r w:rsidRPr="00EC7B0B">
        <w:rPr>
          <w:rFonts w:ascii="Times New Roman" w:hAnsi="Times New Roman"/>
          <w:sz w:val="34"/>
          <w:szCs w:val="34"/>
          <w:lang w:eastAsia="ru-RU"/>
        </w:rPr>
        <w:t>АДМИНИСТРАЦИЯ ГОРОДА ЮГОРСКА</w:t>
      </w:r>
    </w:p>
    <w:p w:rsidR="0019483F" w:rsidRPr="00EC7B0B" w:rsidRDefault="0019483F" w:rsidP="00EC7B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7B0B">
        <w:rPr>
          <w:rFonts w:ascii="Times New Roman" w:hAnsi="Times New Roman"/>
          <w:sz w:val="24"/>
          <w:szCs w:val="24"/>
          <w:lang w:eastAsia="ru-RU"/>
        </w:rPr>
        <w:t>Ханты-Мансийского автономного округа-Югры</w:t>
      </w:r>
    </w:p>
    <w:p w:rsidR="0019483F" w:rsidRPr="00EC7B0B" w:rsidRDefault="0019483F" w:rsidP="00EC7B0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19483F" w:rsidRPr="00EC7B0B" w:rsidRDefault="0019483F" w:rsidP="00EC7B0B">
      <w:pPr>
        <w:keepNext/>
        <w:spacing w:after="0" w:line="240" w:lineRule="auto"/>
        <w:jc w:val="center"/>
        <w:outlineLvl w:val="5"/>
        <w:rPr>
          <w:rFonts w:ascii="Times New Roman" w:hAnsi="Times New Roman"/>
          <w:sz w:val="38"/>
          <w:szCs w:val="38"/>
          <w:lang w:eastAsia="ru-RU"/>
        </w:rPr>
      </w:pPr>
      <w:r>
        <w:rPr>
          <w:rFonts w:ascii="Times New Roman" w:hAnsi="Times New Roman"/>
          <w:sz w:val="38"/>
          <w:szCs w:val="38"/>
          <w:lang w:eastAsia="ru-RU"/>
        </w:rPr>
        <w:t xml:space="preserve">ПОСТАНОВЛЕНИЕ </w:t>
      </w:r>
    </w:p>
    <w:p w:rsidR="0019483F" w:rsidRPr="00EC7B0B" w:rsidRDefault="0019483F" w:rsidP="00EC7B0B">
      <w:pPr>
        <w:spacing w:after="0" w:line="240" w:lineRule="auto"/>
        <w:jc w:val="center"/>
        <w:rPr>
          <w:rFonts w:ascii="Times New Roman" w:hAnsi="Times New Roman"/>
          <w:sz w:val="40"/>
          <w:szCs w:val="24"/>
          <w:lang w:eastAsia="ru-RU"/>
        </w:rPr>
      </w:pPr>
    </w:p>
    <w:p w:rsidR="0019483F" w:rsidRDefault="0019483F" w:rsidP="007973A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7973AE">
        <w:rPr>
          <w:rFonts w:ascii="Times New Roman" w:hAnsi="Times New Roman"/>
          <w:sz w:val="24"/>
          <w:szCs w:val="24"/>
          <w:u w:val="single"/>
          <w:lang w:eastAsia="ru-RU"/>
        </w:rPr>
        <w:t>29 марта 2012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№ </w:t>
      </w:r>
      <w:r w:rsidRPr="007973AE">
        <w:rPr>
          <w:rFonts w:ascii="Times New Roman" w:hAnsi="Times New Roman"/>
          <w:sz w:val="24"/>
          <w:szCs w:val="24"/>
          <w:u w:val="single"/>
          <w:lang w:eastAsia="ru-RU"/>
        </w:rPr>
        <w:t>676</w:t>
      </w:r>
      <w:r w:rsidRPr="007973AE">
        <w:rPr>
          <w:rFonts w:ascii="Times New Roman" w:hAnsi="Times New Roman"/>
          <w:sz w:val="24"/>
          <w:szCs w:val="24"/>
          <w:u w:val="single"/>
          <w:lang w:eastAsia="ru-RU"/>
        </w:rPr>
        <w:br/>
      </w:r>
    </w:p>
    <w:p w:rsidR="0019483F" w:rsidRPr="00EC7B0B" w:rsidRDefault="0019483F" w:rsidP="007973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483F" w:rsidRDefault="0019483F" w:rsidP="003726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7B0B">
        <w:rPr>
          <w:rFonts w:ascii="Times New Roman" w:hAnsi="Times New Roman"/>
          <w:sz w:val="24"/>
          <w:szCs w:val="24"/>
          <w:lang w:eastAsia="ru-RU"/>
        </w:rPr>
        <w:t xml:space="preserve">Об </w:t>
      </w:r>
      <w:r>
        <w:rPr>
          <w:rFonts w:ascii="Times New Roman" w:hAnsi="Times New Roman"/>
          <w:sz w:val="24"/>
          <w:szCs w:val="24"/>
          <w:lang w:eastAsia="ru-RU"/>
        </w:rPr>
        <w:t>утверждении П</w:t>
      </w:r>
      <w:r w:rsidRPr="0037268B">
        <w:rPr>
          <w:rFonts w:ascii="Times New Roman" w:hAnsi="Times New Roman"/>
          <w:sz w:val="24"/>
          <w:szCs w:val="24"/>
          <w:lang w:eastAsia="ru-RU"/>
        </w:rPr>
        <w:t>орядк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37268B">
        <w:rPr>
          <w:rFonts w:ascii="Times New Roman" w:hAnsi="Times New Roman"/>
          <w:sz w:val="24"/>
          <w:szCs w:val="24"/>
          <w:lang w:eastAsia="ru-RU"/>
        </w:rPr>
        <w:t xml:space="preserve"> проведения </w:t>
      </w:r>
    </w:p>
    <w:p w:rsidR="0019483F" w:rsidRDefault="0019483F" w:rsidP="003726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тарификации работников </w:t>
      </w:r>
      <w:r w:rsidRPr="0037268B">
        <w:rPr>
          <w:rFonts w:ascii="Times New Roman" w:hAnsi="Times New Roman"/>
          <w:sz w:val="24"/>
          <w:szCs w:val="24"/>
          <w:lang w:eastAsia="ru-RU"/>
        </w:rPr>
        <w:t xml:space="preserve">муниципальных </w:t>
      </w:r>
    </w:p>
    <w:p w:rsidR="0019483F" w:rsidRPr="002A368A" w:rsidRDefault="0019483F" w:rsidP="003726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268B">
        <w:rPr>
          <w:rFonts w:ascii="Times New Roman" w:hAnsi="Times New Roman"/>
          <w:sz w:val="24"/>
          <w:szCs w:val="24"/>
          <w:lang w:eastAsia="ru-RU"/>
        </w:rPr>
        <w:t xml:space="preserve">бюджетных учреждений здравоохранения </w:t>
      </w:r>
    </w:p>
    <w:p w:rsidR="0019483F" w:rsidRPr="00EC7B0B" w:rsidRDefault="0019483F" w:rsidP="003726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268B">
        <w:rPr>
          <w:rFonts w:ascii="Times New Roman" w:hAnsi="Times New Roman"/>
          <w:sz w:val="24"/>
          <w:szCs w:val="24"/>
          <w:lang w:eastAsia="ru-RU"/>
        </w:rPr>
        <w:t xml:space="preserve">города Югорска     </w:t>
      </w:r>
    </w:p>
    <w:p w:rsidR="0019483F" w:rsidRDefault="0019483F" w:rsidP="00EC7B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483F" w:rsidRPr="00EC7B0B" w:rsidRDefault="0019483F" w:rsidP="00EC7B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483F" w:rsidRPr="00EC7B0B" w:rsidRDefault="0019483F" w:rsidP="00EC7B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B0B">
        <w:rPr>
          <w:rFonts w:ascii="Times New Roman" w:hAnsi="Times New Roman"/>
          <w:sz w:val="24"/>
          <w:szCs w:val="24"/>
          <w:lang w:eastAsia="ru-RU"/>
        </w:rPr>
        <w:t xml:space="preserve">В соответствии с постановлением администрации города </w:t>
      </w:r>
      <w:r w:rsidRPr="0090659B">
        <w:rPr>
          <w:rFonts w:ascii="Times New Roman" w:hAnsi="Times New Roman"/>
          <w:sz w:val="24"/>
          <w:szCs w:val="24"/>
          <w:lang w:eastAsia="ru-RU"/>
        </w:rPr>
        <w:t xml:space="preserve">Югорска от 14.12.2011  № 2940 </w:t>
      </w:r>
      <w:r w:rsidRPr="00EC7B0B">
        <w:rPr>
          <w:rFonts w:ascii="Times New Roman" w:hAnsi="Times New Roman"/>
          <w:sz w:val="24"/>
          <w:szCs w:val="24"/>
          <w:lang w:eastAsia="ru-RU"/>
        </w:rPr>
        <w:t>«Об утверждении Положения об оплате и стимулировании труда работников муниципальных бюджетных учреждений здравоохранения города Югорска»:</w:t>
      </w:r>
    </w:p>
    <w:p w:rsidR="0019483F" w:rsidRPr="004F3BD6" w:rsidRDefault="0019483F" w:rsidP="004F3BD6">
      <w:pPr>
        <w:pStyle w:val="BodyTextIndent"/>
        <w:ind w:firstLine="0"/>
      </w:pPr>
      <w:r>
        <w:rPr>
          <w:szCs w:val="24"/>
        </w:rPr>
        <w:t xml:space="preserve">          </w:t>
      </w:r>
      <w:r w:rsidRPr="00657CDC">
        <w:rPr>
          <w:szCs w:val="24"/>
        </w:rPr>
        <w:t xml:space="preserve"> </w:t>
      </w:r>
      <w:r>
        <w:t xml:space="preserve">1. Постановление администрации города Югорска от 12.01.2012 № 20 «Об утверждении Порядка проведения тарификации работников муниципальных бюджетных учреждений здравоохранения города Югорска» изложить в новой редакции. </w:t>
      </w:r>
    </w:p>
    <w:p w:rsidR="0019483F" w:rsidRPr="00EC7B0B" w:rsidRDefault="0019483F" w:rsidP="004F3B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C7B0B">
        <w:rPr>
          <w:rFonts w:ascii="Times New Roman" w:hAnsi="Times New Roman"/>
          <w:sz w:val="24"/>
          <w:szCs w:val="24"/>
          <w:lang w:eastAsia="ru-RU"/>
        </w:rPr>
        <w:t xml:space="preserve">. Контроль за выполнением </w:t>
      </w:r>
      <w:r>
        <w:rPr>
          <w:rFonts w:ascii="Times New Roman" w:hAnsi="Times New Roman"/>
          <w:sz w:val="24"/>
          <w:szCs w:val="24"/>
          <w:lang w:eastAsia="ru-RU"/>
        </w:rPr>
        <w:t>постановле</w:t>
      </w:r>
      <w:r w:rsidRPr="00EC7B0B">
        <w:rPr>
          <w:rFonts w:ascii="Times New Roman" w:hAnsi="Times New Roman"/>
          <w:sz w:val="24"/>
          <w:szCs w:val="24"/>
          <w:lang w:eastAsia="ru-RU"/>
        </w:rPr>
        <w:t>ния возложить на заместителя главы администрации города Югорска Т.И. Долгодворову.</w:t>
      </w:r>
    </w:p>
    <w:p w:rsidR="0019483F" w:rsidRPr="00EC7B0B" w:rsidRDefault="0019483F" w:rsidP="00EC7B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483F" w:rsidRDefault="0019483F" w:rsidP="00EC7B0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C7B0B">
        <w:rPr>
          <w:rFonts w:ascii="Times New Roman" w:hAnsi="Times New Roman"/>
          <w:b/>
          <w:sz w:val="24"/>
          <w:szCs w:val="24"/>
          <w:lang w:eastAsia="ru-RU"/>
        </w:rPr>
        <w:t>Глава администрации</w:t>
      </w:r>
    </w:p>
    <w:p w:rsidR="0019483F" w:rsidRPr="00EC7B0B" w:rsidRDefault="0019483F" w:rsidP="00EC7B0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C7B0B">
        <w:rPr>
          <w:rFonts w:ascii="Times New Roman" w:hAnsi="Times New Roman"/>
          <w:b/>
          <w:sz w:val="24"/>
          <w:szCs w:val="24"/>
          <w:lang w:eastAsia="ru-RU"/>
        </w:rPr>
        <w:t xml:space="preserve">города Югорска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</w:t>
      </w:r>
      <w:r w:rsidRPr="00EC7B0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М.И. Бодак</w:t>
      </w:r>
    </w:p>
    <w:p w:rsidR="0019483F" w:rsidRDefault="0019483F" w:rsidP="004F3B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483F" w:rsidRDefault="0019483F" w:rsidP="004F3BD6">
      <w:pPr>
        <w:pStyle w:val="BodyText"/>
        <w:rPr>
          <w:sz w:val="18"/>
        </w:rPr>
      </w:pPr>
    </w:p>
    <w:p w:rsidR="0019483F" w:rsidRDefault="0019483F" w:rsidP="004F3BD6">
      <w:pPr>
        <w:pStyle w:val="BodyText"/>
        <w:rPr>
          <w:sz w:val="18"/>
        </w:rPr>
      </w:pPr>
    </w:p>
    <w:p w:rsidR="0019483F" w:rsidRDefault="0019483F" w:rsidP="004F3BD6">
      <w:pPr>
        <w:pStyle w:val="BodyText"/>
        <w:rPr>
          <w:sz w:val="18"/>
        </w:rPr>
      </w:pPr>
    </w:p>
    <w:p w:rsidR="0019483F" w:rsidRDefault="0019483F" w:rsidP="004F3BD6">
      <w:pPr>
        <w:pStyle w:val="BodyText"/>
        <w:rPr>
          <w:sz w:val="18"/>
        </w:rPr>
      </w:pPr>
    </w:p>
    <w:p w:rsidR="0019483F" w:rsidRDefault="0019483F" w:rsidP="004F3BD6">
      <w:pPr>
        <w:pStyle w:val="BodyText"/>
        <w:rPr>
          <w:sz w:val="18"/>
        </w:rPr>
      </w:pPr>
    </w:p>
    <w:p w:rsidR="0019483F" w:rsidRDefault="0019483F" w:rsidP="004F3BD6">
      <w:pPr>
        <w:pStyle w:val="BodyText"/>
        <w:rPr>
          <w:sz w:val="18"/>
        </w:rPr>
      </w:pPr>
    </w:p>
    <w:p w:rsidR="0019483F" w:rsidRDefault="0019483F" w:rsidP="004F3BD6">
      <w:pPr>
        <w:pStyle w:val="BodyText"/>
        <w:rPr>
          <w:sz w:val="18"/>
        </w:rPr>
      </w:pPr>
    </w:p>
    <w:p w:rsidR="0019483F" w:rsidRDefault="0019483F" w:rsidP="004F3BD6">
      <w:pPr>
        <w:pStyle w:val="BodyText"/>
        <w:rPr>
          <w:sz w:val="18"/>
        </w:rPr>
      </w:pPr>
    </w:p>
    <w:p w:rsidR="0019483F" w:rsidRDefault="0019483F" w:rsidP="004F3BD6">
      <w:pPr>
        <w:pStyle w:val="BodyText"/>
        <w:rPr>
          <w:sz w:val="18"/>
        </w:rPr>
      </w:pPr>
    </w:p>
    <w:p w:rsidR="0019483F" w:rsidRDefault="0019483F" w:rsidP="004F3BD6">
      <w:pPr>
        <w:pStyle w:val="BodyText"/>
        <w:rPr>
          <w:sz w:val="18"/>
        </w:rPr>
      </w:pPr>
    </w:p>
    <w:p w:rsidR="0019483F" w:rsidRDefault="0019483F" w:rsidP="004F3BD6">
      <w:pPr>
        <w:pStyle w:val="BodyText"/>
        <w:rPr>
          <w:sz w:val="18"/>
        </w:rPr>
      </w:pPr>
    </w:p>
    <w:p w:rsidR="0019483F" w:rsidRDefault="0019483F" w:rsidP="004F3BD6">
      <w:pPr>
        <w:pStyle w:val="BodyText"/>
        <w:rPr>
          <w:sz w:val="18"/>
        </w:rPr>
      </w:pPr>
    </w:p>
    <w:p w:rsidR="0019483F" w:rsidRDefault="0019483F" w:rsidP="004F3BD6">
      <w:pPr>
        <w:pStyle w:val="BodyText"/>
        <w:rPr>
          <w:sz w:val="18"/>
        </w:rPr>
      </w:pPr>
    </w:p>
    <w:p w:rsidR="0019483F" w:rsidRDefault="0019483F" w:rsidP="004F3BD6">
      <w:pPr>
        <w:pStyle w:val="BodyText"/>
        <w:rPr>
          <w:sz w:val="18"/>
        </w:rPr>
      </w:pPr>
    </w:p>
    <w:p w:rsidR="0019483F" w:rsidRDefault="0019483F" w:rsidP="004F3BD6">
      <w:pPr>
        <w:pStyle w:val="BodyText"/>
        <w:rPr>
          <w:sz w:val="18"/>
        </w:rPr>
      </w:pPr>
    </w:p>
    <w:p w:rsidR="0019483F" w:rsidRPr="004F3BD6" w:rsidRDefault="0019483F" w:rsidP="004F3BD6">
      <w:pPr>
        <w:pStyle w:val="BodyText"/>
        <w:rPr>
          <w:sz w:val="18"/>
        </w:rPr>
      </w:pPr>
    </w:p>
    <w:p w:rsidR="0019483F" w:rsidRPr="00EC7B0B" w:rsidRDefault="0019483F" w:rsidP="00FE164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EC7B0B">
        <w:rPr>
          <w:rFonts w:ascii="Times New Roman" w:hAnsi="Times New Roman"/>
          <w:sz w:val="24"/>
          <w:szCs w:val="24"/>
          <w:lang w:eastAsia="ru-RU"/>
        </w:rPr>
        <w:t xml:space="preserve">риложение </w:t>
      </w:r>
    </w:p>
    <w:p w:rsidR="0019483F" w:rsidRPr="00EC7B0B" w:rsidRDefault="0019483F" w:rsidP="00EC7B0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C7B0B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>постановлен</w:t>
      </w:r>
      <w:r w:rsidRPr="00EC7B0B">
        <w:rPr>
          <w:rFonts w:ascii="Times New Roman" w:hAnsi="Times New Roman"/>
          <w:sz w:val="24"/>
          <w:szCs w:val="24"/>
          <w:lang w:eastAsia="ru-RU"/>
        </w:rPr>
        <w:t xml:space="preserve">ию </w:t>
      </w:r>
    </w:p>
    <w:p w:rsidR="0019483F" w:rsidRPr="00EC7B0B" w:rsidRDefault="0019483F" w:rsidP="00FE164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C7B0B">
        <w:rPr>
          <w:rFonts w:ascii="Times New Roman" w:hAnsi="Times New Roman"/>
          <w:sz w:val="24"/>
          <w:szCs w:val="24"/>
          <w:lang w:eastAsia="ru-RU"/>
        </w:rPr>
        <w:t>администрации города Югорска</w:t>
      </w:r>
    </w:p>
    <w:p w:rsidR="0019483F" w:rsidRPr="00EC7B0B" w:rsidRDefault="0019483F" w:rsidP="00FE164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C7B0B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29 марта 2012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7B0B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73AE">
        <w:rPr>
          <w:rFonts w:ascii="Times New Roman" w:hAnsi="Times New Roman"/>
          <w:sz w:val="24"/>
          <w:szCs w:val="24"/>
          <w:u w:val="single"/>
          <w:lang w:eastAsia="ru-RU"/>
        </w:rPr>
        <w:t>676</w:t>
      </w:r>
    </w:p>
    <w:p w:rsidR="0019483F" w:rsidRPr="00FE1648" w:rsidRDefault="0019483F" w:rsidP="00FE16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64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19483F" w:rsidRPr="00FE1648" w:rsidRDefault="0019483F" w:rsidP="00FE1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E1648">
        <w:rPr>
          <w:rFonts w:ascii="Times New Roman" w:hAnsi="Times New Roman"/>
          <w:b/>
          <w:sz w:val="24"/>
          <w:szCs w:val="24"/>
          <w:lang w:eastAsia="ru-RU"/>
        </w:rPr>
        <w:t xml:space="preserve">Порядок проведения тарификации работников </w:t>
      </w:r>
    </w:p>
    <w:p w:rsidR="0019483F" w:rsidRPr="00FE1648" w:rsidRDefault="0019483F" w:rsidP="00FE1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E1648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муниципальных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бюджетных </w:t>
      </w:r>
      <w:r w:rsidRPr="00FE1648">
        <w:rPr>
          <w:rFonts w:ascii="Times New Roman" w:hAnsi="Times New Roman"/>
          <w:b/>
          <w:sz w:val="24"/>
          <w:szCs w:val="24"/>
          <w:lang w:eastAsia="ru-RU"/>
        </w:rPr>
        <w:t xml:space="preserve">учреждений здравоохранения города Югорска     </w:t>
      </w: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483F" w:rsidRDefault="0019483F" w:rsidP="00FE16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648">
        <w:rPr>
          <w:rFonts w:ascii="Times New Roman" w:hAnsi="Times New Roman"/>
          <w:sz w:val="24"/>
          <w:szCs w:val="24"/>
          <w:lang w:eastAsia="ru-RU"/>
        </w:rPr>
        <w:t xml:space="preserve">             1. Для проведения работы по определению размеров окладов (должностных окладов) работников, выплат компенсационного и стимулирующего характера в муниципальных  </w:t>
      </w:r>
      <w:r>
        <w:rPr>
          <w:rFonts w:ascii="Times New Roman" w:hAnsi="Times New Roman"/>
          <w:sz w:val="24"/>
          <w:szCs w:val="24"/>
          <w:lang w:eastAsia="ru-RU"/>
        </w:rPr>
        <w:t xml:space="preserve">бюджетных </w:t>
      </w:r>
      <w:r w:rsidRPr="00FE1648">
        <w:rPr>
          <w:rFonts w:ascii="Times New Roman" w:hAnsi="Times New Roman"/>
          <w:sz w:val="24"/>
          <w:szCs w:val="24"/>
          <w:lang w:eastAsia="ru-RU"/>
        </w:rPr>
        <w:t>учреждениях здравоохранения города Югорска (далее – Учреждения</w:t>
      </w:r>
      <w:r w:rsidRPr="00C1210D">
        <w:rPr>
          <w:rFonts w:ascii="Times New Roman" w:hAnsi="Times New Roman"/>
          <w:sz w:val="24"/>
          <w:szCs w:val="24"/>
          <w:lang w:eastAsia="ru-RU"/>
        </w:rPr>
        <w:t>) создаётся постоянно действующая тарификационная комиссия в состав</w:t>
      </w:r>
      <w:r>
        <w:rPr>
          <w:rFonts w:ascii="Times New Roman" w:hAnsi="Times New Roman"/>
          <w:sz w:val="24"/>
          <w:szCs w:val="24"/>
          <w:lang w:eastAsia="ru-RU"/>
        </w:rPr>
        <w:t xml:space="preserve"> которой входит</w:t>
      </w:r>
      <w:r w:rsidRPr="00C1210D">
        <w:rPr>
          <w:rFonts w:ascii="Times New Roman" w:hAnsi="Times New Roman"/>
          <w:sz w:val="24"/>
          <w:szCs w:val="24"/>
          <w:lang w:eastAsia="ru-RU"/>
        </w:rPr>
        <w:t xml:space="preserve"> работник экономической службы, главн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C1210D">
        <w:rPr>
          <w:rFonts w:ascii="Times New Roman" w:hAnsi="Times New Roman"/>
          <w:sz w:val="24"/>
          <w:szCs w:val="24"/>
          <w:lang w:eastAsia="ru-RU"/>
        </w:rPr>
        <w:t xml:space="preserve"> бухгалтер, работник, занимающ</w:t>
      </w:r>
      <w:r>
        <w:rPr>
          <w:rFonts w:ascii="Times New Roman" w:hAnsi="Times New Roman"/>
          <w:sz w:val="24"/>
          <w:szCs w:val="24"/>
          <w:lang w:eastAsia="ru-RU"/>
        </w:rPr>
        <w:t>ийся</w:t>
      </w:r>
      <w:r w:rsidRPr="00C1210D">
        <w:rPr>
          <w:rFonts w:ascii="Times New Roman" w:hAnsi="Times New Roman"/>
          <w:sz w:val="24"/>
          <w:szCs w:val="24"/>
          <w:lang w:eastAsia="ru-RU"/>
        </w:rPr>
        <w:t xml:space="preserve"> вопросами кадров, представител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C1210D">
        <w:rPr>
          <w:rFonts w:ascii="Times New Roman" w:hAnsi="Times New Roman"/>
          <w:sz w:val="24"/>
          <w:szCs w:val="24"/>
          <w:lang w:eastAsia="ru-RU"/>
        </w:rPr>
        <w:t xml:space="preserve"> профсоюзного комитета, а также лиц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C1210D">
        <w:rPr>
          <w:rFonts w:ascii="Times New Roman" w:hAnsi="Times New Roman"/>
          <w:sz w:val="24"/>
          <w:szCs w:val="24"/>
          <w:lang w:eastAsia="ru-RU"/>
        </w:rPr>
        <w:t>, привлекаемы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C1210D">
        <w:rPr>
          <w:rFonts w:ascii="Times New Roman" w:hAnsi="Times New Roman"/>
          <w:sz w:val="24"/>
          <w:szCs w:val="24"/>
          <w:lang w:eastAsia="ru-RU"/>
        </w:rPr>
        <w:t xml:space="preserve"> руководителем Учреждения </w:t>
      </w:r>
      <w:r w:rsidRPr="00FE1648">
        <w:rPr>
          <w:rFonts w:ascii="Times New Roman" w:hAnsi="Times New Roman"/>
          <w:sz w:val="24"/>
          <w:szCs w:val="24"/>
          <w:lang w:eastAsia="ru-RU"/>
        </w:rPr>
        <w:t xml:space="preserve">к работе по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проведению </w:t>
      </w:r>
      <w:r w:rsidRPr="00FE1648">
        <w:rPr>
          <w:rFonts w:ascii="Times New Roman" w:hAnsi="Times New Roman"/>
          <w:sz w:val="24"/>
          <w:szCs w:val="24"/>
          <w:lang w:eastAsia="ru-RU"/>
        </w:rPr>
        <w:t xml:space="preserve">тарификации. </w:t>
      </w:r>
    </w:p>
    <w:p w:rsidR="0019483F" w:rsidRPr="00FE1648" w:rsidRDefault="0019483F" w:rsidP="009256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2. </w:t>
      </w:r>
      <w:r w:rsidRPr="00FE1648">
        <w:rPr>
          <w:rFonts w:ascii="Times New Roman" w:hAnsi="Times New Roman"/>
          <w:sz w:val="24"/>
          <w:szCs w:val="24"/>
          <w:lang w:eastAsia="ru-RU"/>
        </w:rPr>
        <w:t>Председателем тарификационной комиссии является руководитель Учреждения или назначенный им заместитель руководителя.</w:t>
      </w: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648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FE1648">
        <w:rPr>
          <w:rFonts w:ascii="Times New Roman" w:hAnsi="Times New Roman"/>
          <w:sz w:val="24"/>
          <w:szCs w:val="24"/>
          <w:lang w:eastAsia="ru-RU"/>
        </w:rPr>
        <w:t>. Тарификационная комиссия в своей работе руководствуется Положением об оплате и стимулировании труда работников муниципальных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бюджетных</w:t>
      </w:r>
      <w:r w:rsidRPr="00FE1648">
        <w:rPr>
          <w:rFonts w:ascii="Times New Roman" w:hAnsi="Times New Roman"/>
          <w:sz w:val="24"/>
          <w:szCs w:val="24"/>
          <w:lang w:eastAsia="ru-RU"/>
        </w:rPr>
        <w:t xml:space="preserve"> учреждений здравоохранения города Югорска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E1648">
        <w:rPr>
          <w:rFonts w:ascii="Times New Roman" w:hAnsi="Times New Roman"/>
          <w:sz w:val="24"/>
          <w:szCs w:val="24"/>
          <w:lang w:eastAsia="ru-RU"/>
        </w:rPr>
        <w:t xml:space="preserve">квалификационным справочником должностей руководителей, специалистов и других служащих, квалификационным справочником рабочих и </w:t>
      </w:r>
      <w:r>
        <w:rPr>
          <w:rFonts w:ascii="Times New Roman" w:hAnsi="Times New Roman"/>
          <w:sz w:val="24"/>
          <w:szCs w:val="24"/>
          <w:lang w:eastAsia="ru-RU"/>
        </w:rPr>
        <w:t>ины</w:t>
      </w:r>
      <w:r w:rsidRPr="00FE1648">
        <w:rPr>
          <w:rFonts w:ascii="Times New Roman" w:hAnsi="Times New Roman"/>
          <w:sz w:val="24"/>
          <w:szCs w:val="24"/>
          <w:lang w:eastAsia="ru-RU"/>
        </w:rPr>
        <w:t xml:space="preserve">ми действующими нормативными актами по оплате труда работников. Результаты работы комиссии оформляются протоколом и отражаются в тарификационных списках. </w:t>
      </w: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648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FE1648">
        <w:rPr>
          <w:rFonts w:ascii="Times New Roman" w:hAnsi="Times New Roman"/>
          <w:sz w:val="24"/>
          <w:szCs w:val="24"/>
          <w:lang w:eastAsia="ru-RU"/>
        </w:rPr>
        <w:t xml:space="preserve">. Порядок работы тарификационной комиссии (назначение ответственных за непосредственное составление тарификационного списка, оформление протоколов, вкладышей, время заседания комиссии и т.д.) определяется председателем комиссии.     </w:t>
      </w:r>
    </w:p>
    <w:p w:rsidR="0019483F" w:rsidRPr="00346049" w:rsidRDefault="0019483F" w:rsidP="00FE16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648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  </w:t>
      </w:r>
      <w:r w:rsidRPr="00FE1648">
        <w:rPr>
          <w:rFonts w:ascii="Times New Roman" w:hAnsi="Times New Roman"/>
          <w:sz w:val="24"/>
          <w:szCs w:val="24"/>
          <w:lang w:eastAsia="ru-RU"/>
        </w:rPr>
        <w:t xml:space="preserve">Тарификационные списки на очередной финансовый год формируются ежегодно в срок </w:t>
      </w:r>
      <w:r w:rsidRPr="00346049">
        <w:rPr>
          <w:rFonts w:ascii="Times New Roman" w:hAnsi="Times New Roman"/>
          <w:sz w:val="24"/>
          <w:szCs w:val="24"/>
          <w:lang w:eastAsia="ru-RU"/>
        </w:rPr>
        <w:t>до 1 сентября текущего года  и заверяются всеми членами тарификационной комиссии.</w:t>
      </w:r>
    </w:p>
    <w:p w:rsidR="0019483F" w:rsidRPr="00346049" w:rsidRDefault="0019483F" w:rsidP="00FE16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049">
        <w:rPr>
          <w:rFonts w:ascii="Times New Roman" w:hAnsi="Times New Roman"/>
          <w:sz w:val="24"/>
          <w:szCs w:val="24"/>
          <w:lang w:eastAsia="ru-RU"/>
        </w:rPr>
        <w:t xml:space="preserve">              5. Тарификация работников Учреждений проводится по форме тарификационного списка  № 1 к настоящему Порядку по каждой должности (профессии) каждого структурного подразделения в последовательности, соответствующей структуре штатного расписания Учреждения по основной должности и должности, занятой в порядке совместительства, совмещения.   </w:t>
      </w:r>
    </w:p>
    <w:p w:rsidR="0019483F" w:rsidRDefault="0019483F" w:rsidP="009256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049">
        <w:rPr>
          <w:rFonts w:ascii="Times New Roman" w:hAnsi="Times New Roman"/>
          <w:sz w:val="24"/>
          <w:szCs w:val="24"/>
          <w:lang w:eastAsia="ru-RU"/>
        </w:rPr>
        <w:t xml:space="preserve">   6. В форме тарификационного списка № 1 к настоящему Порядку подстрочно отражаются расчёты на замещение работников, уходящих в очередные оплачиваемые отпуска, направленных на курсы повышения квалификации, переподготовки. Расходы на</w:t>
      </w:r>
      <w:r w:rsidRPr="00FE1648">
        <w:rPr>
          <w:rFonts w:ascii="Times New Roman" w:hAnsi="Times New Roman"/>
          <w:sz w:val="24"/>
          <w:szCs w:val="24"/>
          <w:lang w:eastAsia="ru-RU"/>
        </w:rPr>
        <w:t xml:space="preserve"> замещение рассчитываются по категориям работников (врачи, средние, младшие, прочие) следующим образом: количество должностей, подлежащих замене во время отпуска, повышения квалификации, переподготовки, умножается на среднюю продолжительность отпуска, повышения квалификации, переподготовки и умножается на среднюю заработную плату этих работников за один день. </w:t>
      </w:r>
    </w:p>
    <w:p w:rsidR="0019483F" w:rsidRPr="00FE1648" w:rsidRDefault="0019483F" w:rsidP="009256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FE1648">
        <w:rPr>
          <w:rFonts w:ascii="Times New Roman" w:hAnsi="Times New Roman"/>
          <w:sz w:val="24"/>
          <w:szCs w:val="24"/>
          <w:lang w:eastAsia="ru-RU"/>
        </w:rPr>
        <w:t>Перечень и количество должностей, подлежащих замещению в период очередного отпуска, повышения квалификации, переподготовки работников утверждается руководителем Учреждения.</w:t>
      </w: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648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FE1648">
        <w:rPr>
          <w:rFonts w:ascii="Times New Roman" w:hAnsi="Times New Roman"/>
          <w:sz w:val="24"/>
          <w:szCs w:val="24"/>
          <w:lang w:eastAsia="ru-RU"/>
        </w:rPr>
        <w:t xml:space="preserve">. Если стаж работника, дающий право на выплату </w:t>
      </w:r>
      <w:r>
        <w:rPr>
          <w:rFonts w:ascii="Times New Roman" w:hAnsi="Times New Roman"/>
          <w:sz w:val="24"/>
          <w:szCs w:val="24"/>
          <w:lang w:eastAsia="ru-RU"/>
        </w:rPr>
        <w:t>за продолжительность</w:t>
      </w:r>
      <w:r w:rsidRPr="00FE1648">
        <w:rPr>
          <w:rFonts w:ascii="Times New Roman" w:hAnsi="Times New Roman"/>
          <w:sz w:val="24"/>
          <w:szCs w:val="24"/>
          <w:lang w:eastAsia="ru-RU"/>
        </w:rPr>
        <w:t xml:space="preserve"> непрерывной работы в учреждениях здравоохранения, изменяется в течение предстоящего года, то при тарификации  его следует указать двумя строками: на момент тарификации и на дату изменения стажа, которая вносится в графу «Дополнительные сведения».</w:t>
      </w: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8</w:t>
      </w:r>
      <w:r w:rsidRPr="00FE1648">
        <w:rPr>
          <w:rFonts w:ascii="Times New Roman" w:hAnsi="Times New Roman"/>
          <w:sz w:val="24"/>
          <w:szCs w:val="24"/>
          <w:lang w:eastAsia="ru-RU"/>
        </w:rPr>
        <w:t>. Изменения и дополнения в тарификационный список вносятся соответствующими вкладышами, заверенными членами тарификационной комиссии.</w:t>
      </w: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648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FE1648">
        <w:rPr>
          <w:rFonts w:ascii="Times New Roman" w:hAnsi="Times New Roman"/>
          <w:sz w:val="24"/>
          <w:szCs w:val="24"/>
          <w:lang w:eastAsia="ru-RU"/>
        </w:rPr>
        <w:t xml:space="preserve">. Тарификация вакантных должностей медицинских и фармацевтических работников производится исходя из среднего оклада по профессионально-квалификационной группе, компенсационных выплат в связи с опасными и особо тяжёлыми условиями труда и  половины </w:t>
      </w:r>
      <w:r>
        <w:rPr>
          <w:rFonts w:ascii="Times New Roman" w:hAnsi="Times New Roman"/>
          <w:sz w:val="24"/>
          <w:szCs w:val="24"/>
          <w:lang w:eastAsia="ru-RU"/>
        </w:rPr>
        <w:t>от процентной выплаты за продолжительность</w:t>
      </w:r>
      <w:r w:rsidRPr="00FE1648">
        <w:rPr>
          <w:rFonts w:ascii="Times New Roman" w:hAnsi="Times New Roman"/>
          <w:sz w:val="24"/>
          <w:szCs w:val="24"/>
          <w:lang w:eastAsia="ru-RU"/>
        </w:rPr>
        <w:t xml:space="preserve"> непрерывной работы, предусмотренной для соответствующей категории работников.</w:t>
      </w: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10</w:t>
      </w:r>
      <w:r w:rsidRPr="00FE1648">
        <w:rPr>
          <w:rFonts w:ascii="Times New Roman" w:hAnsi="Times New Roman"/>
          <w:sz w:val="24"/>
          <w:szCs w:val="24"/>
          <w:lang w:eastAsia="ru-RU"/>
        </w:rPr>
        <w:t xml:space="preserve">. Тарификация вакантных должностей специалистов, служащих и рабочих профессий производится исходя из оклада (тарифной ставки), компенсационных выплат в связи с опасными и особо тяжёлыми условиями труда и  половины процентной </w:t>
      </w:r>
      <w:r>
        <w:rPr>
          <w:rFonts w:ascii="Times New Roman" w:hAnsi="Times New Roman"/>
          <w:sz w:val="24"/>
          <w:szCs w:val="24"/>
          <w:lang w:eastAsia="ru-RU"/>
        </w:rPr>
        <w:t>выплаты</w:t>
      </w:r>
      <w:r w:rsidRPr="00FE1648">
        <w:rPr>
          <w:rFonts w:ascii="Times New Roman" w:hAnsi="Times New Roman"/>
          <w:sz w:val="24"/>
          <w:szCs w:val="24"/>
          <w:lang w:eastAsia="ru-RU"/>
        </w:rPr>
        <w:t xml:space="preserve"> за </w:t>
      </w:r>
      <w:r>
        <w:rPr>
          <w:rFonts w:ascii="Times New Roman" w:hAnsi="Times New Roman"/>
          <w:sz w:val="24"/>
          <w:szCs w:val="24"/>
          <w:lang w:eastAsia="ru-RU"/>
        </w:rPr>
        <w:t>продолжительность</w:t>
      </w:r>
      <w:r w:rsidRPr="00FE1648">
        <w:rPr>
          <w:rFonts w:ascii="Times New Roman" w:hAnsi="Times New Roman"/>
          <w:sz w:val="24"/>
          <w:szCs w:val="24"/>
          <w:lang w:eastAsia="ru-RU"/>
        </w:rPr>
        <w:t xml:space="preserve"> непрерывной работы, предусмотренной для соответствующей категории работников.</w:t>
      </w: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648">
        <w:rPr>
          <w:rFonts w:ascii="Times New Roman" w:hAnsi="Times New Roman"/>
          <w:sz w:val="24"/>
          <w:szCs w:val="24"/>
          <w:lang w:eastAsia="ru-RU"/>
        </w:rPr>
        <w:t xml:space="preserve">                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FE1648">
        <w:rPr>
          <w:rFonts w:ascii="Times New Roman" w:hAnsi="Times New Roman"/>
          <w:sz w:val="24"/>
          <w:szCs w:val="24"/>
          <w:lang w:eastAsia="ru-RU"/>
        </w:rPr>
        <w:t xml:space="preserve">. Свод по тарификационным спискам составляется в соответствии с прилагаемой </w:t>
      </w:r>
      <w:r w:rsidRPr="00346049">
        <w:rPr>
          <w:rFonts w:ascii="Times New Roman" w:hAnsi="Times New Roman"/>
          <w:sz w:val="24"/>
          <w:szCs w:val="24"/>
          <w:lang w:eastAsia="ru-RU"/>
        </w:rPr>
        <w:t>формой № 2 к настоящему Порядку.</w:t>
      </w:r>
      <w:r w:rsidRPr="00FE164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64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2A368A" w:rsidRDefault="0019483F" w:rsidP="00FE1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14620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FE1648">
        <w:rPr>
          <w:rFonts w:ascii="Times New Roman" w:hAnsi="Times New Roman"/>
          <w:b/>
          <w:sz w:val="24"/>
          <w:szCs w:val="24"/>
          <w:lang w:eastAsia="ru-RU"/>
        </w:rPr>
        <w:t>Форма № 1</w:t>
      </w:r>
    </w:p>
    <w:p w:rsidR="0019483F" w:rsidRPr="003D0B10" w:rsidRDefault="0019483F" w:rsidP="0014620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Полное наименование </w:t>
      </w:r>
      <w:r w:rsidRPr="003D0B10">
        <w:rPr>
          <w:rFonts w:ascii="Times New Roman" w:hAnsi="Times New Roman"/>
          <w:sz w:val="24"/>
          <w:szCs w:val="24"/>
        </w:rPr>
        <w:t>учреждения ____________________________________________________________</w:t>
      </w:r>
    </w:p>
    <w:p w:rsidR="0019483F" w:rsidRDefault="0019483F" w:rsidP="0014620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Тарификационный список</w:t>
      </w:r>
      <w:r w:rsidRPr="003D0B10">
        <w:rPr>
          <w:rFonts w:ascii="Times New Roman" w:hAnsi="Times New Roman"/>
          <w:sz w:val="24"/>
          <w:szCs w:val="24"/>
        </w:rPr>
        <w:t xml:space="preserve"> работников</w:t>
      </w:r>
    </w:p>
    <w:p w:rsidR="0019483F" w:rsidRPr="003D0B10" w:rsidRDefault="0019483F" w:rsidP="0014620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0B10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19483F" w:rsidRDefault="0019483F" w:rsidP="0014620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3D0B10">
        <w:rPr>
          <w:rFonts w:ascii="Times New Roman" w:hAnsi="Times New Roman"/>
          <w:sz w:val="24"/>
          <w:szCs w:val="24"/>
        </w:rPr>
        <w:t>Наименование структурного подразделения в соответствии со структурой штатного расписания</w:t>
      </w:r>
    </w:p>
    <w:p w:rsidR="0019483F" w:rsidRPr="003D0B10" w:rsidRDefault="0019483F" w:rsidP="0014620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9483F" w:rsidRPr="003D0B10" w:rsidRDefault="0019483F" w:rsidP="001462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75" w:type="dxa"/>
        <w:tblInd w:w="93" w:type="dxa"/>
        <w:tblLayout w:type="fixed"/>
        <w:tblLook w:val="0000"/>
      </w:tblPr>
      <w:tblGrid>
        <w:gridCol w:w="816"/>
        <w:gridCol w:w="5859"/>
        <w:gridCol w:w="3600"/>
      </w:tblGrid>
      <w:tr w:rsidR="0019483F" w:rsidRPr="000429FF" w:rsidTr="000429FF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 в соответствии со штатным расписанием</w:t>
            </w:r>
          </w:p>
        </w:tc>
      </w:tr>
      <w:tr w:rsidR="0019483F" w:rsidRPr="000429FF" w:rsidTr="000429FF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</w:tr>
      <w:tr w:rsidR="0019483F" w:rsidRPr="000429FF" w:rsidTr="000429FF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Объем работы по данной должности (1,0; 0,75; 0,5; 0,25 с указанием вида работы основная, совместительство, совмещение)</w:t>
            </w:r>
          </w:p>
        </w:tc>
      </w:tr>
      <w:tr w:rsidR="0019483F" w:rsidRPr="000429FF" w:rsidTr="000429FF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квалификационной категории</w:t>
            </w:r>
          </w:p>
        </w:tc>
      </w:tr>
      <w:tr w:rsidR="0019483F" w:rsidRPr="000429FF" w:rsidTr="000429FF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Размер должностного оклада (оклада), рублей</w:t>
            </w:r>
          </w:p>
        </w:tc>
      </w:tr>
      <w:tr w:rsidR="0019483F" w:rsidRPr="000429FF" w:rsidTr="000429FF">
        <w:trPr>
          <w:trHeight w:val="39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Повышающий коэффициент за наличие квалификационной категории</w:t>
            </w:r>
          </w:p>
        </w:tc>
      </w:tr>
      <w:tr w:rsidR="0019483F" w:rsidRPr="000429FF" w:rsidTr="000429FF">
        <w:trPr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(оклад) с повышением гр.7=гр.5*гр.6, рублей</w:t>
            </w:r>
          </w:p>
        </w:tc>
      </w:tr>
      <w:tr w:rsidR="0019483F" w:rsidRPr="000429FF" w:rsidTr="000429FF">
        <w:trPr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Компенсационные выплаты в связи с опасными для здоровья и особо тяжелыми условиями труда (отдельно по каждому основанию)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В процентах</w:t>
            </w:r>
          </w:p>
        </w:tc>
      </w:tr>
      <w:tr w:rsidR="0019483F" w:rsidRPr="000429FF" w:rsidTr="000429FF">
        <w:trPr>
          <w:trHeight w:val="5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В рублях гр.9=гр.7*гр.8</w:t>
            </w:r>
          </w:p>
        </w:tc>
      </w:tr>
      <w:tr w:rsidR="0019483F" w:rsidRPr="000429FF" w:rsidTr="000429FF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за продолжительность непрерывной работы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В процентах</w:t>
            </w:r>
          </w:p>
        </w:tc>
      </w:tr>
      <w:tr w:rsidR="0019483F" w:rsidRPr="000429FF" w:rsidTr="000429FF">
        <w:trPr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В рублях гр.11 = гр.7*гр.10</w:t>
            </w:r>
          </w:p>
        </w:tc>
      </w:tr>
      <w:tr w:rsidR="0019483F" w:rsidRPr="000429FF" w:rsidTr="000429FF">
        <w:trPr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Иные выплаты и доплаты предусмотренные системой оплаты труда, всего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В рублях гр.12=гр.12.2.+гр.12.4.+гр.12.6.+гр.12.8.+гр.12.10</w:t>
            </w:r>
          </w:p>
        </w:tc>
      </w:tr>
      <w:tr w:rsidR="0019483F" w:rsidRPr="000429FF" w:rsidTr="000429FF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83F" w:rsidRPr="000429FF" w:rsidTr="000429FF">
        <w:trPr>
          <w:trHeight w:val="39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Доплата медицинскому персоналу учреждений дошкольного и общего образования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В процентах</w:t>
            </w:r>
          </w:p>
        </w:tc>
      </w:tr>
      <w:tr w:rsidR="0019483F" w:rsidRPr="000429FF" w:rsidTr="000429FF">
        <w:trPr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В рублях гр.12.2. = гр.7*гр.12.1.</w:t>
            </w:r>
          </w:p>
        </w:tc>
      </w:tr>
      <w:tr w:rsidR="0019483F" w:rsidRPr="000429FF" w:rsidTr="000429FF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Надбавка за ученую степень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В процентах</w:t>
            </w:r>
          </w:p>
        </w:tc>
      </w:tr>
      <w:tr w:rsidR="0019483F" w:rsidRPr="000429FF" w:rsidTr="000429FF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12.4.</w:t>
            </w: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В рублях гр12.4.=гр.7*гр.12.3.</w:t>
            </w:r>
          </w:p>
        </w:tc>
      </w:tr>
      <w:tr w:rsidR="0019483F" w:rsidRPr="000429FF" w:rsidTr="000429FF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12.5.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Надбавка за почетное звание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В процентах</w:t>
            </w:r>
          </w:p>
        </w:tc>
      </w:tr>
      <w:tr w:rsidR="0019483F" w:rsidRPr="000429FF" w:rsidTr="000429FF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12.6.</w:t>
            </w: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В рублях гр.12.6.=гр.7*гр.12.5.</w:t>
            </w:r>
          </w:p>
        </w:tc>
      </w:tr>
      <w:tr w:rsidR="0019483F" w:rsidRPr="000429FF" w:rsidTr="000429FF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12.7.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оплат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руководство практикой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В процентах</w:t>
            </w:r>
          </w:p>
        </w:tc>
      </w:tr>
      <w:tr w:rsidR="0019483F" w:rsidRPr="000429FF" w:rsidTr="000429FF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12.8.</w:t>
            </w: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В рублях гр.12.8.=гр.7*гр.12.7.</w:t>
            </w:r>
          </w:p>
        </w:tc>
      </w:tr>
      <w:tr w:rsidR="0019483F" w:rsidRPr="000429FF" w:rsidTr="000429FF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12.9.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Доплата за профессиональное мастерство (классность) водителям автомобиля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В процентах</w:t>
            </w:r>
          </w:p>
        </w:tc>
      </w:tr>
      <w:tr w:rsidR="0019483F" w:rsidRPr="000429FF" w:rsidTr="000429FF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83F" w:rsidRPr="000429FF" w:rsidRDefault="0019483F" w:rsidP="000429FF">
            <w:pPr>
              <w:tabs>
                <w:tab w:val="left" w:pos="3220"/>
                <w:tab w:val="left" w:pos="3672"/>
                <w:tab w:val="left" w:pos="3986"/>
              </w:tabs>
              <w:spacing w:after="0" w:line="240" w:lineRule="auto"/>
              <w:ind w:left="-288" w:firstLine="2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В рублях гр.12.10.= гр.7*гр.12.9.</w:t>
            </w:r>
          </w:p>
        </w:tc>
      </w:tr>
      <w:tr w:rsidR="0019483F" w:rsidRPr="000429FF" w:rsidTr="000429FF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коэффициент к заработной плате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В процентах</w:t>
            </w:r>
          </w:p>
        </w:tc>
      </w:tr>
      <w:tr w:rsidR="0019483F" w:rsidRPr="000429FF" w:rsidTr="000429FF">
        <w:trPr>
          <w:trHeight w:val="7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83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В рублях гр.14=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гр.7+гр.9+гр.11+гр.12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)*</w:t>
            </w:r>
          </w:p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гр.13</w:t>
            </w:r>
          </w:p>
        </w:tc>
      </w:tr>
      <w:tr w:rsidR="0019483F" w:rsidRPr="000429FF" w:rsidTr="000429FF">
        <w:trPr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Процентная надбавка к заработной плате за работу в районах Крайнего Севера и приравненных к ним местностям (северная надбавка)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83F" w:rsidRPr="000429FF" w:rsidRDefault="0019483F" w:rsidP="000429FF">
            <w:pPr>
              <w:tabs>
                <w:tab w:val="left" w:pos="31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В процентах</w:t>
            </w:r>
          </w:p>
        </w:tc>
      </w:tr>
      <w:tr w:rsidR="0019483F" w:rsidRPr="000429FF" w:rsidTr="000429FF">
        <w:trPr>
          <w:trHeight w:val="9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В рублях гр.16=(гр.7+гр.9+гр.11+гр.12)* гр.15</w:t>
            </w:r>
          </w:p>
        </w:tc>
      </w:tr>
      <w:tr w:rsidR="0019483F" w:rsidRPr="000429FF" w:rsidTr="000429FF">
        <w:trPr>
          <w:trHeight w:val="31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429FF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>Итого месячный фонд заработной платы по тарификационному списку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429FF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19483F" w:rsidRPr="000429FF" w:rsidTr="000429FF">
        <w:trPr>
          <w:trHeight w:val="31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гр.17= гр.7+гр.9+гр.11+гр.12+гр.14+гр.16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83F" w:rsidRPr="000429FF" w:rsidRDefault="0019483F" w:rsidP="000429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429F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19483F" w:rsidRDefault="0019483F" w:rsidP="00146203">
      <w:pPr>
        <w:spacing w:after="0"/>
        <w:ind w:left="-180"/>
        <w:jc w:val="center"/>
        <w:rPr>
          <w:rFonts w:ascii="Times New Roman" w:hAnsi="Times New Roman"/>
          <w:sz w:val="24"/>
          <w:szCs w:val="24"/>
        </w:rPr>
      </w:pPr>
    </w:p>
    <w:p w:rsidR="0019483F" w:rsidRDefault="0019483F" w:rsidP="005577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В случае внесения дополнений в перечень выплат тарификационный список уточняется</w:t>
      </w:r>
    </w:p>
    <w:p w:rsidR="0019483F" w:rsidRPr="003D0B10" w:rsidRDefault="0019483F" w:rsidP="005577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483F" w:rsidRDefault="0019483F" w:rsidP="003D0B10">
      <w:pPr>
        <w:spacing w:after="0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D0B10">
        <w:rPr>
          <w:rFonts w:ascii="Times New Roman" w:hAnsi="Times New Roman"/>
          <w:sz w:val="24"/>
          <w:szCs w:val="24"/>
        </w:rPr>
        <w:t>Подписи членов комиссии</w:t>
      </w:r>
      <w:r>
        <w:rPr>
          <w:rFonts w:ascii="Times New Roman" w:hAnsi="Times New Roman"/>
          <w:sz w:val="24"/>
          <w:szCs w:val="24"/>
        </w:rPr>
        <w:t xml:space="preserve">                      _____________</w:t>
      </w:r>
    </w:p>
    <w:p w:rsidR="0019483F" w:rsidRDefault="0019483F" w:rsidP="003D0B10">
      <w:pPr>
        <w:spacing w:after="0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</w:t>
      </w:r>
    </w:p>
    <w:p w:rsidR="0019483F" w:rsidRPr="003D0B10" w:rsidRDefault="0019483F" w:rsidP="003D0B10">
      <w:pPr>
        <w:spacing w:after="0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</w:t>
      </w:r>
    </w:p>
    <w:p w:rsidR="0019483F" w:rsidRPr="003D0B10" w:rsidRDefault="0019483F" w:rsidP="001462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FE1648" w:rsidRDefault="0019483F" w:rsidP="001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83F" w:rsidRPr="002A368A" w:rsidRDefault="0019483F" w:rsidP="004743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483F" w:rsidRDefault="0019483F" w:rsidP="0014620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FE1648">
        <w:rPr>
          <w:rFonts w:ascii="Times New Roman" w:hAnsi="Times New Roman"/>
          <w:b/>
          <w:sz w:val="24"/>
          <w:szCs w:val="24"/>
          <w:lang w:eastAsia="ru-RU"/>
        </w:rPr>
        <w:t>Форма № 2</w:t>
      </w:r>
    </w:p>
    <w:p w:rsidR="0019483F" w:rsidRPr="00474308" w:rsidRDefault="0019483F" w:rsidP="00474308">
      <w:pPr>
        <w:jc w:val="center"/>
        <w:rPr>
          <w:rFonts w:ascii="Times New Roman" w:hAnsi="Times New Roman"/>
          <w:sz w:val="24"/>
          <w:szCs w:val="24"/>
        </w:rPr>
      </w:pPr>
      <w:r w:rsidRPr="00474308">
        <w:rPr>
          <w:rFonts w:ascii="Times New Roman" w:hAnsi="Times New Roman"/>
          <w:sz w:val="24"/>
          <w:szCs w:val="24"/>
        </w:rPr>
        <w:t>Полное наименование учреждения</w:t>
      </w:r>
    </w:p>
    <w:p w:rsidR="0019483F" w:rsidRPr="00474308" w:rsidRDefault="0019483F" w:rsidP="00474308">
      <w:pPr>
        <w:jc w:val="center"/>
        <w:rPr>
          <w:rFonts w:ascii="Times New Roman" w:hAnsi="Times New Roman"/>
          <w:sz w:val="24"/>
          <w:szCs w:val="24"/>
        </w:rPr>
      </w:pPr>
      <w:r w:rsidRPr="00474308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19483F" w:rsidRPr="00474308" w:rsidRDefault="0019483F" w:rsidP="00474308">
      <w:pPr>
        <w:jc w:val="center"/>
        <w:rPr>
          <w:rFonts w:ascii="Times New Roman" w:hAnsi="Times New Roman"/>
          <w:sz w:val="24"/>
          <w:szCs w:val="24"/>
        </w:rPr>
      </w:pPr>
      <w:r w:rsidRPr="00474308">
        <w:rPr>
          <w:rFonts w:ascii="Times New Roman" w:hAnsi="Times New Roman"/>
          <w:sz w:val="24"/>
          <w:szCs w:val="24"/>
        </w:rPr>
        <w:t>Свод</w:t>
      </w:r>
    </w:p>
    <w:p w:rsidR="0019483F" w:rsidRDefault="0019483F" w:rsidP="0047430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474308">
        <w:rPr>
          <w:rFonts w:ascii="Times New Roman" w:hAnsi="Times New Roman"/>
          <w:sz w:val="24"/>
          <w:szCs w:val="24"/>
        </w:rPr>
        <w:t>арификационных списков работников на 201_г</w:t>
      </w:r>
      <w:r>
        <w:rPr>
          <w:rFonts w:ascii="Times New Roman" w:hAnsi="Times New Roman"/>
          <w:sz w:val="24"/>
          <w:szCs w:val="24"/>
        </w:rPr>
        <w:t>од</w:t>
      </w:r>
    </w:p>
    <w:tbl>
      <w:tblPr>
        <w:tblW w:w="9915" w:type="dxa"/>
        <w:tblInd w:w="93" w:type="dxa"/>
        <w:tblLook w:val="0000"/>
      </w:tblPr>
      <w:tblGrid>
        <w:gridCol w:w="580"/>
        <w:gridCol w:w="9335"/>
      </w:tblGrid>
      <w:tr w:rsidR="0019483F" w:rsidTr="000429FF">
        <w:trPr>
          <w:trHeight w:val="43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</w:tr>
      <w:tr w:rsidR="0019483F" w:rsidTr="000429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Категория персонала</w:t>
            </w:r>
          </w:p>
        </w:tc>
      </w:tr>
      <w:tr w:rsidR="0019483F" w:rsidTr="000429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Количество штатных должностей</w:t>
            </w:r>
          </w:p>
        </w:tc>
      </w:tr>
      <w:tr w:rsidR="0019483F" w:rsidTr="000429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Сумма окладов (должностных окладов)</w:t>
            </w:r>
            <w:r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</w:tr>
      <w:tr w:rsidR="0019483F" w:rsidTr="000429F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83F" w:rsidRPr="000429FF" w:rsidRDefault="0019483F" w:rsidP="00042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 xml:space="preserve">Сумма окладов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(должностных окладов) </w:t>
            </w:r>
            <w:r w:rsidRPr="000429FF">
              <w:rPr>
                <w:rFonts w:ascii="Times New Roman" w:hAnsi="Times New Roman"/>
                <w:sz w:val="24"/>
                <w:szCs w:val="24"/>
              </w:rPr>
              <w:t>с учетом повышающего коэффициента за наличие квалификационной категории</w:t>
            </w:r>
            <w:r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</w:tr>
      <w:tr w:rsidR="0019483F" w:rsidTr="000429F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83F" w:rsidRPr="000429FF" w:rsidRDefault="0019483F" w:rsidP="00042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Сумма компенсационных выплат в связи с опасными для здоровья и особо тяжелыми условиями труда (отдельно по каждому основанию)</w:t>
            </w:r>
            <w:r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</w:tr>
      <w:tr w:rsidR="0019483F" w:rsidTr="000429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Сумма выплат за продолжительность непрерывной работы, рублей</w:t>
            </w:r>
          </w:p>
        </w:tc>
      </w:tr>
      <w:tr w:rsidR="0019483F" w:rsidTr="000429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Сумма иных выплат и доплат предусмотренных системой оплаты труда, всего</w:t>
            </w:r>
            <w:r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</w:tr>
      <w:tr w:rsidR="0019483F" w:rsidTr="000429FF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9483F" w:rsidTr="000429F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83F" w:rsidRPr="000429FF" w:rsidRDefault="0019483F" w:rsidP="00042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Сумма доплат медицинскому персоналу учреждений дошкольного и общего образования, рублей</w:t>
            </w:r>
          </w:p>
        </w:tc>
      </w:tr>
      <w:tr w:rsidR="0019483F" w:rsidTr="000429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Сумма надбавок за ученую степень, рублей</w:t>
            </w:r>
          </w:p>
        </w:tc>
      </w:tr>
      <w:tr w:rsidR="0019483F" w:rsidTr="000429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Сумма надбавок за почетное звание, рублей</w:t>
            </w:r>
          </w:p>
        </w:tc>
      </w:tr>
      <w:tr w:rsidR="0019483F" w:rsidTr="000429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Сумма доплат за руководство практикой, рублей</w:t>
            </w:r>
          </w:p>
        </w:tc>
      </w:tr>
      <w:tr w:rsidR="0019483F" w:rsidTr="000429F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83F" w:rsidRPr="000429FF" w:rsidRDefault="0019483F" w:rsidP="00042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Сумма доплат за профессиональное мастерство (классность) водителям автомобиля, рублей</w:t>
            </w:r>
          </w:p>
        </w:tc>
      </w:tr>
      <w:tr w:rsidR="0019483F" w:rsidTr="007B360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83F" w:rsidRPr="000429FF" w:rsidRDefault="0019483F" w:rsidP="007B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выплаты районного</w:t>
            </w:r>
            <w:r w:rsidRPr="000429FF">
              <w:rPr>
                <w:rFonts w:ascii="Times New Roman" w:hAnsi="Times New Roman"/>
                <w:sz w:val="24"/>
                <w:szCs w:val="24"/>
              </w:rPr>
              <w:t xml:space="preserve"> коэффициент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429FF">
              <w:rPr>
                <w:rFonts w:ascii="Times New Roman" w:hAnsi="Times New Roman"/>
                <w:sz w:val="24"/>
                <w:szCs w:val="24"/>
              </w:rPr>
              <w:t xml:space="preserve"> к заработной плате</w:t>
            </w:r>
            <w:r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</w:tr>
      <w:tr w:rsidR="0019483F" w:rsidTr="000429F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83F" w:rsidRPr="000429FF" w:rsidRDefault="0019483F" w:rsidP="00042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выплаты, п</w:t>
            </w:r>
            <w:r w:rsidRPr="000429FF">
              <w:rPr>
                <w:rFonts w:ascii="Times New Roman" w:hAnsi="Times New Roman"/>
                <w:sz w:val="24"/>
                <w:szCs w:val="24"/>
              </w:rPr>
              <w:t>роцентн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0429FF">
              <w:rPr>
                <w:rFonts w:ascii="Times New Roman" w:hAnsi="Times New Roman"/>
                <w:sz w:val="24"/>
                <w:szCs w:val="24"/>
              </w:rPr>
              <w:t xml:space="preserve"> надбавк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429FF">
              <w:rPr>
                <w:rFonts w:ascii="Times New Roman" w:hAnsi="Times New Roman"/>
                <w:sz w:val="24"/>
                <w:szCs w:val="24"/>
              </w:rPr>
              <w:t xml:space="preserve"> к заработной плате за работу в районах Крайнего Севера и приравненных к ним местностям (северная надбавка)</w:t>
            </w:r>
            <w:r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</w:tr>
      <w:tr w:rsidR="0019483F" w:rsidTr="000429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в</w:t>
            </w:r>
            <w:r w:rsidRPr="000429FF">
              <w:rPr>
                <w:rFonts w:ascii="Times New Roman" w:hAnsi="Times New Roman"/>
                <w:sz w:val="24"/>
                <w:szCs w:val="24"/>
              </w:rPr>
              <w:t>ыплаты за работу в нерабочие праздничные дни*</w:t>
            </w:r>
            <w:r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</w:tr>
      <w:tr w:rsidR="0019483F" w:rsidTr="000429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в</w:t>
            </w:r>
            <w:r w:rsidRPr="000429FF">
              <w:rPr>
                <w:rFonts w:ascii="Times New Roman" w:hAnsi="Times New Roman"/>
                <w:sz w:val="24"/>
                <w:szCs w:val="24"/>
              </w:rPr>
              <w:t>ыплаты за работу в ночное время*</w:t>
            </w:r>
            <w:r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</w:tr>
      <w:tr w:rsidR="0019483F" w:rsidTr="000429FF">
        <w:trPr>
          <w:trHeight w:val="9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83F" w:rsidRPr="000429FF" w:rsidRDefault="0019483F" w:rsidP="00042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выплат на период з</w:t>
            </w:r>
            <w:r w:rsidRPr="000429FF">
              <w:rPr>
                <w:rFonts w:ascii="Times New Roman" w:hAnsi="Times New Roman"/>
                <w:sz w:val="24"/>
                <w:szCs w:val="24"/>
              </w:rPr>
              <w:t>амещени</w:t>
            </w:r>
            <w:r>
              <w:rPr>
                <w:rFonts w:ascii="Times New Roman" w:hAnsi="Times New Roman"/>
                <w:sz w:val="24"/>
                <w:szCs w:val="24"/>
              </w:rPr>
              <w:t>я основных</w:t>
            </w:r>
            <w:r w:rsidRPr="000429FF"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429FF">
              <w:rPr>
                <w:rFonts w:ascii="Times New Roman" w:hAnsi="Times New Roman"/>
                <w:sz w:val="24"/>
                <w:szCs w:val="24"/>
              </w:rPr>
              <w:t>отпуск, курсы повышения квалификации, переподготовк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429FF">
              <w:rPr>
                <w:rFonts w:ascii="Times New Roman" w:hAnsi="Times New Roman"/>
                <w:sz w:val="24"/>
                <w:szCs w:val="24"/>
              </w:rPr>
              <w:t>, командировк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429FF">
              <w:rPr>
                <w:rFonts w:ascii="Times New Roman" w:hAnsi="Times New Roman"/>
                <w:sz w:val="24"/>
                <w:szCs w:val="24"/>
              </w:rPr>
              <w:t>, выполнени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429FF">
              <w:rPr>
                <w:rFonts w:ascii="Times New Roman" w:hAnsi="Times New Roman"/>
                <w:sz w:val="24"/>
                <w:szCs w:val="24"/>
              </w:rPr>
              <w:t xml:space="preserve"> гособязанностей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429FF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</w:tr>
      <w:tr w:rsidR="0019483F" w:rsidTr="000429F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83F" w:rsidRPr="000429FF" w:rsidRDefault="0019483F" w:rsidP="00042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и</w:t>
            </w:r>
            <w:r w:rsidRPr="000429FF">
              <w:rPr>
                <w:rFonts w:ascii="Times New Roman" w:hAnsi="Times New Roman"/>
                <w:sz w:val="24"/>
                <w:szCs w:val="24"/>
              </w:rPr>
              <w:t>того годово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042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7D8">
              <w:rPr>
                <w:rFonts w:ascii="Times New Roman" w:hAnsi="Times New Roman"/>
                <w:sz w:val="24"/>
                <w:szCs w:val="24"/>
              </w:rPr>
              <w:t xml:space="preserve">ФОТ  гр.14=(гр.5+гр.6+гр.7+гр.8+гр.9+гр.10) *12 месяцев +гр.11+гр.12+гр.13), рублей </w:t>
            </w:r>
          </w:p>
        </w:tc>
      </w:tr>
      <w:tr w:rsidR="0019483F" w:rsidTr="000429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с</w:t>
            </w:r>
            <w:r w:rsidRPr="000429FF">
              <w:rPr>
                <w:rFonts w:ascii="Times New Roman" w:hAnsi="Times New Roman"/>
                <w:sz w:val="24"/>
                <w:szCs w:val="24"/>
              </w:rPr>
              <w:t>тимулирующи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0429FF">
              <w:rPr>
                <w:rFonts w:ascii="Times New Roman" w:hAnsi="Times New Roman"/>
                <w:sz w:val="24"/>
                <w:szCs w:val="24"/>
              </w:rPr>
              <w:t xml:space="preserve"> выплат 20% гр.15= гр.14* 20%</w:t>
            </w:r>
            <w:r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</w:tr>
      <w:tr w:rsidR="0019483F" w:rsidTr="000429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в</w:t>
            </w:r>
            <w:r w:rsidRPr="000429FF">
              <w:rPr>
                <w:rFonts w:ascii="Times New Roman" w:hAnsi="Times New Roman"/>
                <w:sz w:val="24"/>
                <w:szCs w:val="24"/>
              </w:rPr>
              <w:t>ыплат материальной помощи 10% гр.16= (гр.14+гр.15)*10%</w:t>
            </w:r>
            <w:r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</w:tr>
      <w:tr w:rsidR="0019483F" w:rsidTr="000429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3F" w:rsidRPr="000429FF" w:rsidRDefault="0019483F" w:rsidP="00042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9FF">
              <w:rPr>
                <w:rFonts w:ascii="Times New Roman" w:hAnsi="Times New Roman"/>
                <w:sz w:val="24"/>
                <w:szCs w:val="24"/>
              </w:rPr>
              <w:t>Итого фонд оплаты труда гр.17= гр.14+гр.15+гр.16</w:t>
            </w:r>
            <w:r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</w:tr>
      <w:tr w:rsidR="0019483F" w:rsidRPr="002D0E1D" w:rsidTr="000429F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83F" w:rsidRPr="002D0E1D" w:rsidRDefault="0019483F" w:rsidP="002D0E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83F" w:rsidRPr="002D0E1D" w:rsidRDefault="0019483F" w:rsidP="000429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19483F" w:rsidRDefault="0019483F" w:rsidP="00A752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Pr="00474308">
        <w:rPr>
          <w:rFonts w:ascii="Times New Roman" w:hAnsi="Times New Roman"/>
          <w:sz w:val="24"/>
          <w:szCs w:val="24"/>
        </w:rPr>
        <w:t>*Графы рассчитываются с районным коэффициентом и северной надбавкой</w:t>
      </w:r>
    </w:p>
    <w:p w:rsidR="0019483F" w:rsidRDefault="0019483F" w:rsidP="005577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В случае внесения дополнений в перечень выплат тарификационный список уточняется</w:t>
      </w:r>
    </w:p>
    <w:p w:rsidR="0019483F" w:rsidRDefault="0019483F" w:rsidP="00A75215">
      <w:pPr>
        <w:rPr>
          <w:rFonts w:ascii="Times New Roman" w:hAnsi="Times New Roman"/>
          <w:sz w:val="24"/>
          <w:szCs w:val="24"/>
        </w:rPr>
      </w:pPr>
    </w:p>
    <w:p w:rsidR="0019483F" w:rsidRDefault="0019483F" w:rsidP="00474308">
      <w:pPr>
        <w:spacing w:after="0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D0B10">
        <w:rPr>
          <w:rFonts w:ascii="Times New Roman" w:hAnsi="Times New Roman"/>
          <w:sz w:val="24"/>
          <w:szCs w:val="24"/>
        </w:rPr>
        <w:t>Подписи членов комиссии</w:t>
      </w:r>
      <w:r>
        <w:rPr>
          <w:rFonts w:ascii="Times New Roman" w:hAnsi="Times New Roman"/>
          <w:sz w:val="24"/>
          <w:szCs w:val="24"/>
        </w:rPr>
        <w:t xml:space="preserve">                      _____________</w:t>
      </w:r>
    </w:p>
    <w:p w:rsidR="0019483F" w:rsidRDefault="0019483F" w:rsidP="00474308">
      <w:pPr>
        <w:spacing w:after="0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</w:t>
      </w:r>
    </w:p>
    <w:p w:rsidR="0019483F" w:rsidRPr="003D0B10" w:rsidRDefault="0019483F" w:rsidP="00474308">
      <w:pPr>
        <w:spacing w:after="0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</w:t>
      </w:r>
    </w:p>
    <w:p w:rsidR="0019483F" w:rsidRPr="00474308" w:rsidRDefault="0019483F" w:rsidP="00474308">
      <w:pPr>
        <w:ind w:left="-180"/>
        <w:jc w:val="center"/>
        <w:rPr>
          <w:rFonts w:ascii="Times New Roman" w:hAnsi="Times New Roman"/>
          <w:sz w:val="24"/>
          <w:szCs w:val="24"/>
        </w:rPr>
      </w:pPr>
    </w:p>
    <w:p w:rsidR="0019483F" w:rsidRPr="00FE1648" w:rsidRDefault="0019483F" w:rsidP="0014620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19483F" w:rsidRPr="00FE1648" w:rsidRDefault="0019483F" w:rsidP="001462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9483F" w:rsidRPr="00FE1648" w:rsidSect="00672923">
      <w:headerReference w:type="even" r:id="rId8"/>
      <w:headerReference w:type="default" r:id="rId9"/>
      <w:pgSz w:w="11907" w:h="16840" w:code="9"/>
      <w:pgMar w:top="1134" w:right="92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83F" w:rsidRDefault="0019483F">
      <w:pPr>
        <w:spacing w:after="0" w:line="240" w:lineRule="auto"/>
      </w:pPr>
      <w:r>
        <w:separator/>
      </w:r>
    </w:p>
  </w:endnote>
  <w:endnote w:type="continuationSeparator" w:id="1">
    <w:p w:rsidR="0019483F" w:rsidRDefault="0019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83F" w:rsidRDefault="0019483F">
      <w:pPr>
        <w:spacing w:after="0" w:line="240" w:lineRule="auto"/>
      </w:pPr>
      <w:r>
        <w:separator/>
      </w:r>
    </w:p>
  </w:footnote>
  <w:footnote w:type="continuationSeparator" w:id="1">
    <w:p w:rsidR="0019483F" w:rsidRDefault="0019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3F" w:rsidRDefault="0019483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483F" w:rsidRDefault="0019483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3F" w:rsidRDefault="0019483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19483F" w:rsidRDefault="0019483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103A"/>
    <w:multiLevelType w:val="hybridMultilevel"/>
    <w:tmpl w:val="1AAC9AE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E5365"/>
    <w:multiLevelType w:val="hybridMultilevel"/>
    <w:tmpl w:val="1AAC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81D"/>
    <w:rsid w:val="00003D04"/>
    <w:rsid w:val="0000489C"/>
    <w:rsid w:val="0002276C"/>
    <w:rsid w:val="000238F0"/>
    <w:rsid w:val="0003723E"/>
    <w:rsid w:val="000428BA"/>
    <w:rsid w:val="000429FF"/>
    <w:rsid w:val="000461AD"/>
    <w:rsid w:val="000611E3"/>
    <w:rsid w:val="00063432"/>
    <w:rsid w:val="000637B7"/>
    <w:rsid w:val="00066BD9"/>
    <w:rsid w:val="00072E3C"/>
    <w:rsid w:val="00084130"/>
    <w:rsid w:val="000871EE"/>
    <w:rsid w:val="000A684D"/>
    <w:rsid w:val="000A6CFB"/>
    <w:rsid w:val="000B7A69"/>
    <w:rsid w:val="000C55BF"/>
    <w:rsid w:val="000E75C0"/>
    <w:rsid w:val="001049F0"/>
    <w:rsid w:val="00112C70"/>
    <w:rsid w:val="001262F2"/>
    <w:rsid w:val="001278BC"/>
    <w:rsid w:val="00143C88"/>
    <w:rsid w:val="00146203"/>
    <w:rsid w:val="001722A2"/>
    <w:rsid w:val="00176999"/>
    <w:rsid w:val="0018077F"/>
    <w:rsid w:val="0018105F"/>
    <w:rsid w:val="00182C78"/>
    <w:rsid w:val="0018517B"/>
    <w:rsid w:val="001876A3"/>
    <w:rsid w:val="0019483F"/>
    <w:rsid w:val="00194B1D"/>
    <w:rsid w:val="001B08BA"/>
    <w:rsid w:val="001C6D33"/>
    <w:rsid w:val="001C794A"/>
    <w:rsid w:val="001D21CC"/>
    <w:rsid w:val="001D22B2"/>
    <w:rsid w:val="001D28F4"/>
    <w:rsid w:val="001D4C9E"/>
    <w:rsid w:val="001D65B8"/>
    <w:rsid w:val="001E071C"/>
    <w:rsid w:val="001E0986"/>
    <w:rsid w:val="001F7135"/>
    <w:rsid w:val="0020285E"/>
    <w:rsid w:val="00204A1F"/>
    <w:rsid w:val="00223843"/>
    <w:rsid w:val="00225E0C"/>
    <w:rsid w:val="00227C67"/>
    <w:rsid w:val="00233979"/>
    <w:rsid w:val="00234543"/>
    <w:rsid w:val="0023593C"/>
    <w:rsid w:val="00240D85"/>
    <w:rsid w:val="002414B5"/>
    <w:rsid w:val="002416E3"/>
    <w:rsid w:val="00243F72"/>
    <w:rsid w:val="00263242"/>
    <w:rsid w:val="002748CA"/>
    <w:rsid w:val="002773A8"/>
    <w:rsid w:val="00285275"/>
    <w:rsid w:val="00286F3B"/>
    <w:rsid w:val="00297213"/>
    <w:rsid w:val="00297CA9"/>
    <w:rsid w:val="002A1930"/>
    <w:rsid w:val="002A278C"/>
    <w:rsid w:val="002A368A"/>
    <w:rsid w:val="002C0724"/>
    <w:rsid w:val="002C2F65"/>
    <w:rsid w:val="002D0615"/>
    <w:rsid w:val="002D0757"/>
    <w:rsid w:val="002D0E1D"/>
    <w:rsid w:val="002D5E98"/>
    <w:rsid w:val="002D61B9"/>
    <w:rsid w:val="002E15B3"/>
    <w:rsid w:val="002E18E1"/>
    <w:rsid w:val="002E28F8"/>
    <w:rsid w:val="002E6C59"/>
    <w:rsid w:val="00310BEC"/>
    <w:rsid w:val="00315043"/>
    <w:rsid w:val="00322755"/>
    <w:rsid w:val="00333443"/>
    <w:rsid w:val="0033386E"/>
    <w:rsid w:val="003410E2"/>
    <w:rsid w:val="00341F2C"/>
    <w:rsid w:val="00346049"/>
    <w:rsid w:val="0035255D"/>
    <w:rsid w:val="00356C64"/>
    <w:rsid w:val="00366C8F"/>
    <w:rsid w:val="0037268B"/>
    <w:rsid w:val="00383EBC"/>
    <w:rsid w:val="003A3D44"/>
    <w:rsid w:val="003B10FE"/>
    <w:rsid w:val="003C19F5"/>
    <w:rsid w:val="003C339E"/>
    <w:rsid w:val="003C7201"/>
    <w:rsid w:val="003D09A5"/>
    <w:rsid w:val="003D0B10"/>
    <w:rsid w:val="003E42FA"/>
    <w:rsid w:val="003F51DB"/>
    <w:rsid w:val="003F7D01"/>
    <w:rsid w:val="0040635A"/>
    <w:rsid w:val="00421227"/>
    <w:rsid w:val="00426978"/>
    <w:rsid w:val="00432ACE"/>
    <w:rsid w:val="004374D7"/>
    <w:rsid w:val="00460418"/>
    <w:rsid w:val="00461310"/>
    <w:rsid w:val="00461B03"/>
    <w:rsid w:val="00474308"/>
    <w:rsid w:val="0047558A"/>
    <w:rsid w:val="004802F2"/>
    <w:rsid w:val="00480D54"/>
    <w:rsid w:val="00487A2A"/>
    <w:rsid w:val="00497516"/>
    <w:rsid w:val="004A1CA4"/>
    <w:rsid w:val="004A4925"/>
    <w:rsid w:val="004D3D04"/>
    <w:rsid w:val="004D4571"/>
    <w:rsid w:val="004E04F9"/>
    <w:rsid w:val="004E3C5A"/>
    <w:rsid w:val="004E3E73"/>
    <w:rsid w:val="004E438F"/>
    <w:rsid w:val="004F3BD6"/>
    <w:rsid w:val="00504955"/>
    <w:rsid w:val="00505548"/>
    <w:rsid w:val="0051037B"/>
    <w:rsid w:val="005105C7"/>
    <w:rsid w:val="00534287"/>
    <w:rsid w:val="00540A66"/>
    <w:rsid w:val="005464E1"/>
    <w:rsid w:val="00547394"/>
    <w:rsid w:val="005577D8"/>
    <w:rsid w:val="00560284"/>
    <w:rsid w:val="00585034"/>
    <w:rsid w:val="00593A59"/>
    <w:rsid w:val="005942DB"/>
    <w:rsid w:val="005A195F"/>
    <w:rsid w:val="005B12CB"/>
    <w:rsid w:val="005B22BC"/>
    <w:rsid w:val="005B4DFF"/>
    <w:rsid w:val="005C7180"/>
    <w:rsid w:val="005D3B18"/>
    <w:rsid w:val="005E0C3D"/>
    <w:rsid w:val="005E0E00"/>
    <w:rsid w:val="005E39F3"/>
    <w:rsid w:val="005E5619"/>
    <w:rsid w:val="005E7488"/>
    <w:rsid w:val="005F34B9"/>
    <w:rsid w:val="00605C5D"/>
    <w:rsid w:val="00610098"/>
    <w:rsid w:val="00614B3E"/>
    <w:rsid w:val="006215E4"/>
    <w:rsid w:val="00633863"/>
    <w:rsid w:val="00657CDC"/>
    <w:rsid w:val="006602F0"/>
    <w:rsid w:val="0066061A"/>
    <w:rsid w:val="006609BD"/>
    <w:rsid w:val="0066270D"/>
    <w:rsid w:val="006664D4"/>
    <w:rsid w:val="00672923"/>
    <w:rsid w:val="00677C29"/>
    <w:rsid w:val="006856B8"/>
    <w:rsid w:val="0069159D"/>
    <w:rsid w:val="006976CE"/>
    <w:rsid w:val="006B0584"/>
    <w:rsid w:val="006B6EB1"/>
    <w:rsid w:val="006B7EDC"/>
    <w:rsid w:val="006C6E9D"/>
    <w:rsid w:val="006C794A"/>
    <w:rsid w:val="006D3232"/>
    <w:rsid w:val="006D3C38"/>
    <w:rsid w:val="006D51B4"/>
    <w:rsid w:val="006E161B"/>
    <w:rsid w:val="006E2A3D"/>
    <w:rsid w:val="006F29B6"/>
    <w:rsid w:val="006F3407"/>
    <w:rsid w:val="007025CF"/>
    <w:rsid w:val="0072149E"/>
    <w:rsid w:val="00721A5B"/>
    <w:rsid w:val="007368FF"/>
    <w:rsid w:val="00743988"/>
    <w:rsid w:val="00752237"/>
    <w:rsid w:val="00752C6E"/>
    <w:rsid w:val="0075697E"/>
    <w:rsid w:val="00767C30"/>
    <w:rsid w:val="00772226"/>
    <w:rsid w:val="0077485D"/>
    <w:rsid w:val="00783420"/>
    <w:rsid w:val="00783D26"/>
    <w:rsid w:val="007847D9"/>
    <w:rsid w:val="00794021"/>
    <w:rsid w:val="00794CAE"/>
    <w:rsid w:val="007973AE"/>
    <w:rsid w:val="007A25B0"/>
    <w:rsid w:val="007A286C"/>
    <w:rsid w:val="007A6380"/>
    <w:rsid w:val="007B3600"/>
    <w:rsid w:val="007C0FE9"/>
    <w:rsid w:val="007C24D6"/>
    <w:rsid w:val="007C5C35"/>
    <w:rsid w:val="007D57CF"/>
    <w:rsid w:val="007E7199"/>
    <w:rsid w:val="007F6074"/>
    <w:rsid w:val="00804657"/>
    <w:rsid w:val="00805154"/>
    <w:rsid w:val="00814448"/>
    <w:rsid w:val="0081538A"/>
    <w:rsid w:val="008220C8"/>
    <w:rsid w:val="0082251A"/>
    <w:rsid w:val="00834490"/>
    <w:rsid w:val="00841955"/>
    <w:rsid w:val="00855E88"/>
    <w:rsid w:val="00864952"/>
    <w:rsid w:val="0086737C"/>
    <w:rsid w:val="00867B89"/>
    <w:rsid w:val="00880699"/>
    <w:rsid w:val="0088281D"/>
    <w:rsid w:val="00895621"/>
    <w:rsid w:val="008A10BC"/>
    <w:rsid w:val="008A6FF6"/>
    <w:rsid w:val="008A7AFA"/>
    <w:rsid w:val="008C2F7B"/>
    <w:rsid w:val="008C41DE"/>
    <w:rsid w:val="008D17D0"/>
    <w:rsid w:val="008D4846"/>
    <w:rsid w:val="00905316"/>
    <w:rsid w:val="0090659B"/>
    <w:rsid w:val="00915DF0"/>
    <w:rsid w:val="009226AB"/>
    <w:rsid w:val="009256C1"/>
    <w:rsid w:val="009424B1"/>
    <w:rsid w:val="00944A05"/>
    <w:rsid w:val="009451DF"/>
    <w:rsid w:val="009468E2"/>
    <w:rsid w:val="00951688"/>
    <w:rsid w:val="00955C62"/>
    <w:rsid w:val="00983A86"/>
    <w:rsid w:val="009925CF"/>
    <w:rsid w:val="00992D21"/>
    <w:rsid w:val="009934E2"/>
    <w:rsid w:val="009B0B5B"/>
    <w:rsid w:val="009B2ADA"/>
    <w:rsid w:val="009C0567"/>
    <w:rsid w:val="009E5192"/>
    <w:rsid w:val="009F54D1"/>
    <w:rsid w:val="009F7FA4"/>
    <w:rsid w:val="00A14D79"/>
    <w:rsid w:val="00A32AC1"/>
    <w:rsid w:val="00A356FF"/>
    <w:rsid w:val="00A401AC"/>
    <w:rsid w:val="00A40B7C"/>
    <w:rsid w:val="00A44BC8"/>
    <w:rsid w:val="00A4564E"/>
    <w:rsid w:val="00A46256"/>
    <w:rsid w:val="00A75215"/>
    <w:rsid w:val="00A76F3F"/>
    <w:rsid w:val="00A77A58"/>
    <w:rsid w:val="00A82E02"/>
    <w:rsid w:val="00A856B3"/>
    <w:rsid w:val="00A94671"/>
    <w:rsid w:val="00AB214C"/>
    <w:rsid w:val="00AC1917"/>
    <w:rsid w:val="00AC260A"/>
    <w:rsid w:val="00AC704B"/>
    <w:rsid w:val="00AE41EB"/>
    <w:rsid w:val="00AE483F"/>
    <w:rsid w:val="00AE4A0D"/>
    <w:rsid w:val="00AE7889"/>
    <w:rsid w:val="00B16D18"/>
    <w:rsid w:val="00B2564D"/>
    <w:rsid w:val="00B518F6"/>
    <w:rsid w:val="00B60BED"/>
    <w:rsid w:val="00B62A94"/>
    <w:rsid w:val="00B67DBB"/>
    <w:rsid w:val="00B72F22"/>
    <w:rsid w:val="00B73AA8"/>
    <w:rsid w:val="00B7489A"/>
    <w:rsid w:val="00B86196"/>
    <w:rsid w:val="00B91226"/>
    <w:rsid w:val="00B9222B"/>
    <w:rsid w:val="00B957A9"/>
    <w:rsid w:val="00BA10AD"/>
    <w:rsid w:val="00BB6F97"/>
    <w:rsid w:val="00BC2AB6"/>
    <w:rsid w:val="00BC5C82"/>
    <w:rsid w:val="00BD65D5"/>
    <w:rsid w:val="00BE064C"/>
    <w:rsid w:val="00BF37E4"/>
    <w:rsid w:val="00C1210D"/>
    <w:rsid w:val="00C161B8"/>
    <w:rsid w:val="00C268E7"/>
    <w:rsid w:val="00C31431"/>
    <w:rsid w:val="00C332B0"/>
    <w:rsid w:val="00C36A16"/>
    <w:rsid w:val="00C44D6E"/>
    <w:rsid w:val="00C512A2"/>
    <w:rsid w:val="00C52F6E"/>
    <w:rsid w:val="00C54F32"/>
    <w:rsid w:val="00C727E5"/>
    <w:rsid w:val="00C748AE"/>
    <w:rsid w:val="00C8047F"/>
    <w:rsid w:val="00C8309D"/>
    <w:rsid w:val="00C94C1E"/>
    <w:rsid w:val="00C96269"/>
    <w:rsid w:val="00CB61E5"/>
    <w:rsid w:val="00CB7E78"/>
    <w:rsid w:val="00CD1C6C"/>
    <w:rsid w:val="00CD7486"/>
    <w:rsid w:val="00CE19A7"/>
    <w:rsid w:val="00CE26A5"/>
    <w:rsid w:val="00CE7F55"/>
    <w:rsid w:val="00D06723"/>
    <w:rsid w:val="00D07579"/>
    <w:rsid w:val="00D32E8A"/>
    <w:rsid w:val="00D45A84"/>
    <w:rsid w:val="00D556D8"/>
    <w:rsid w:val="00D72FE6"/>
    <w:rsid w:val="00D7398A"/>
    <w:rsid w:val="00D831CE"/>
    <w:rsid w:val="00D85552"/>
    <w:rsid w:val="00D93281"/>
    <w:rsid w:val="00D9380E"/>
    <w:rsid w:val="00D940AB"/>
    <w:rsid w:val="00DB0363"/>
    <w:rsid w:val="00DC2192"/>
    <w:rsid w:val="00DC5FD2"/>
    <w:rsid w:val="00DE0CDA"/>
    <w:rsid w:val="00DE3BCF"/>
    <w:rsid w:val="00E11358"/>
    <w:rsid w:val="00E11DF7"/>
    <w:rsid w:val="00E15234"/>
    <w:rsid w:val="00E2079A"/>
    <w:rsid w:val="00E20E65"/>
    <w:rsid w:val="00E21EF8"/>
    <w:rsid w:val="00E259FB"/>
    <w:rsid w:val="00E30710"/>
    <w:rsid w:val="00E4173B"/>
    <w:rsid w:val="00E43158"/>
    <w:rsid w:val="00E50F61"/>
    <w:rsid w:val="00E62BB9"/>
    <w:rsid w:val="00E66EB1"/>
    <w:rsid w:val="00E82D7D"/>
    <w:rsid w:val="00EA10DE"/>
    <w:rsid w:val="00EA2B9E"/>
    <w:rsid w:val="00EA5BBB"/>
    <w:rsid w:val="00EB631F"/>
    <w:rsid w:val="00EC208E"/>
    <w:rsid w:val="00EC7B0B"/>
    <w:rsid w:val="00ED399B"/>
    <w:rsid w:val="00ED7A23"/>
    <w:rsid w:val="00EE2925"/>
    <w:rsid w:val="00F0631A"/>
    <w:rsid w:val="00F113A4"/>
    <w:rsid w:val="00F152CC"/>
    <w:rsid w:val="00F16731"/>
    <w:rsid w:val="00F312B9"/>
    <w:rsid w:val="00F52217"/>
    <w:rsid w:val="00F60884"/>
    <w:rsid w:val="00F6597B"/>
    <w:rsid w:val="00F71D3C"/>
    <w:rsid w:val="00F859FD"/>
    <w:rsid w:val="00F9135A"/>
    <w:rsid w:val="00FA0794"/>
    <w:rsid w:val="00FA2385"/>
    <w:rsid w:val="00FA32FD"/>
    <w:rsid w:val="00FB5E9B"/>
    <w:rsid w:val="00FC0781"/>
    <w:rsid w:val="00FE1648"/>
    <w:rsid w:val="00FE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8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E16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164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FE164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C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7B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256C1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4F3BD6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1358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F3BD6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1358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1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682</TotalTime>
  <Pages>7</Pages>
  <Words>1539</Words>
  <Characters>8776</Characters>
  <Application>Microsoft Office Outlook</Application>
  <DocSecurity>0</DocSecurity>
  <Lines>0</Lines>
  <Paragraphs>0</Paragraphs>
  <ScaleCrop>false</ScaleCrop>
  <Company>AU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Отдел здравоохранения</cp:lastModifiedBy>
  <cp:revision>60</cp:revision>
  <cp:lastPrinted>2012-03-07T08:30:00Z</cp:lastPrinted>
  <dcterms:created xsi:type="dcterms:W3CDTF">2011-10-31T04:20:00Z</dcterms:created>
  <dcterms:modified xsi:type="dcterms:W3CDTF">2012-04-03T09:57:00Z</dcterms:modified>
</cp:coreProperties>
</file>